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6539" w14:textId="77777777" w:rsidR="009C6114" w:rsidRPr="001851A2" w:rsidRDefault="009C6114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70C0"/>
          <w:sz w:val="72"/>
          <w:szCs w:val="72"/>
          <w:u w:val="single"/>
        </w:rPr>
      </w:pPr>
      <w:bookmarkStart w:id="0" w:name="_GoBack"/>
      <w:bookmarkEnd w:id="0"/>
      <w:r w:rsidRPr="001851A2">
        <w:rPr>
          <w:rFonts w:ascii="Arial" w:eastAsia="Times New Roman" w:hAnsi="Arial" w:cs="Times New Roman"/>
          <w:b/>
          <w:bCs/>
          <w:color w:val="0070C0"/>
          <w:sz w:val="72"/>
          <w:szCs w:val="72"/>
          <w:u w:val="single"/>
        </w:rPr>
        <w:t>CSS</w:t>
      </w:r>
    </w:p>
    <w:p w14:paraId="354D11F3" w14:textId="77777777" w:rsidR="00470328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</w:p>
    <w:p w14:paraId="68B673BD" w14:textId="66EA2EA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The Coppice Primary School</w:t>
      </w:r>
      <w:r w:rsidR="00DC158D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>’s</w:t>
      </w:r>
      <w:r w:rsidR="003A25E1">
        <w:rPr>
          <w:rFonts w:ascii="Arial" w:eastAsia="Times New Roman" w:hAnsi="Arial" w:cs="Times New Roman"/>
          <w:b/>
          <w:bCs/>
          <w:color w:val="000000"/>
          <w:szCs w:val="24"/>
          <w:u w:val="single"/>
        </w:rPr>
        <w:t xml:space="preserve"> After School Activities</w:t>
      </w:r>
    </w:p>
    <w:p w14:paraId="3A82F90B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14:paraId="4D98FD9A" w14:textId="108764A0" w:rsidR="00470328" w:rsidRPr="008E5BE5" w:rsidRDefault="006E740F" w:rsidP="00470328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u w:val="single"/>
        </w:rPr>
      </w:pPr>
      <w:r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Monday</w:t>
      </w:r>
      <w:r w:rsidR="008E5BE5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EB6B3A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&amp;</w:t>
      </w:r>
      <w:r w:rsidR="008E5BE5" w:rsidRP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Friday</w:t>
      </w:r>
      <w:r w:rsidR="00DF342E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’s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for</w:t>
      </w:r>
      <w:r w:rsid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all Y2-Y6</w:t>
      </w:r>
      <w:r w:rsidR="003B1BD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pupils</w:t>
      </w:r>
      <w:r w:rsidR="00790680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th</w:t>
      </w:r>
      <w:r w:rsidR="00EB6B3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is</w:t>
      </w:r>
      <w:r w:rsid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57720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S</w:t>
      </w:r>
      <w:r w:rsidR="00B37914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UMMER</w:t>
      </w:r>
      <w:r w:rsidR="0057720A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B37914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TERM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  <w:r w:rsidR="00A72759">
        <w:rPr>
          <w:rFonts w:ascii="Arial" w:eastAsia="Times New Roman" w:hAnsi="Arial" w:cs="Arial"/>
          <w:color w:val="000000"/>
          <w:kern w:val="28"/>
          <w:sz w:val="20"/>
          <w:szCs w:val="20"/>
          <w:u w:val="single"/>
        </w:rPr>
        <w:t>is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F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ootball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, N</w:t>
      </w:r>
      <w:r w:rsidR="00CB5253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etball</w:t>
      </w:r>
      <w:r w:rsidR="004D1AA8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&amp; A</w:t>
      </w:r>
      <w:r w:rsidR="000E5CD2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>thletics,</w:t>
      </w:r>
      <w:r w:rsidR="00470328" w:rsidRPr="008E5BE5">
        <w:rPr>
          <w:rFonts w:ascii="Arial" w:eastAsia="Times New Roman" w:hAnsi="Arial" w:cs="Arial"/>
          <w:b/>
          <w:color w:val="000000"/>
          <w:kern w:val="28"/>
          <w:sz w:val="20"/>
          <w:szCs w:val="20"/>
          <w:u w:val="single"/>
        </w:rPr>
        <w:t xml:space="preserve"> </w:t>
      </w:r>
    </w:p>
    <w:p w14:paraId="0145D849" w14:textId="77777777" w:rsidR="00470328" w:rsidRPr="00980837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  <w:r w:rsidRPr="00980837">
        <w:rPr>
          <w:rFonts w:ascii="Arial" w:eastAsia="Times New Roman" w:hAnsi="Arial" w:cs="Times New Roman"/>
          <w:b/>
          <w:bCs/>
          <w:color w:val="000000"/>
          <w:szCs w:val="24"/>
        </w:rPr>
        <w:tab/>
        <w:t xml:space="preserve">        </w:t>
      </w:r>
    </w:p>
    <w:p w14:paraId="6F872C1A" w14:textId="77777777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Dear Parents/Guardian,</w:t>
      </w:r>
    </w:p>
    <w:p w14:paraId="2FB3DB82" w14:textId="77777777" w:rsidR="006864BD" w:rsidRDefault="006864BD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1E05ACFD" w14:textId="30A0B0AF" w:rsidR="007867FF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Welcome and thank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for showing an interest to </w:t>
      </w:r>
      <w:r w:rsidR="0014475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our </w:t>
      </w:r>
      <w:r w:rsidR="0057720A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s</w:t>
      </w:r>
      <w:r w:rsidR="007867F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ummer term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after School activities. </w:t>
      </w:r>
      <w:r w:rsidR="005C5CD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Please circle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the activity</w:t>
      </w:r>
      <w:r w:rsidR="00A177AF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on the booking form that</w:t>
      </w:r>
      <w:r w:rsidR="00D9740D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 wish</w:t>
      </w:r>
      <w:r w:rsidR="00361881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your child to attend</w:t>
      </w:r>
      <w:r w:rsidR="008B6C99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.</w:t>
      </w:r>
      <w:r w:rsidR="00297A0B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 xml:space="preserve"> </w:t>
      </w:r>
      <w:r w:rsidR="007867FF" w:rsidRPr="007867FF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Payme</w:t>
      </w:r>
      <w:r w:rsidR="003A033E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nt</w:t>
      </w:r>
      <w:r w:rsidR="007867FF" w:rsidRPr="007867FF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 xml:space="preserve"> and parental booking form must be handed in prior to sending your child</w:t>
      </w:r>
      <w:r w:rsidR="004D06F5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  <w:t>, unless via prior agreement.</w:t>
      </w:r>
    </w:p>
    <w:p w14:paraId="62D92908" w14:textId="77777777" w:rsidR="00B9773F" w:rsidRDefault="00B9773F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</w:p>
    <w:p w14:paraId="21F8C533" w14:textId="14C2888A" w:rsidR="00470328" w:rsidRDefault="0057720A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Football &amp; Netball starts Monday </w:t>
      </w:r>
      <w:r w:rsidR="008B6C9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2</w:t>
      </w:r>
      <w:r w:rsidR="008E356A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9</w:t>
      </w:r>
      <w:r w:rsidR="00CC1441" w:rsidRPr="00CC1441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th</w:t>
      </w:r>
      <w:r w:rsidR="00EE5BE8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</w:t>
      </w:r>
      <w:r w:rsidR="00A47BC6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April</w:t>
      </w:r>
      <w:r w:rsidR="008E356A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</w:t>
      </w:r>
      <w:r w:rsidR="008B6C99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and Athletics starts Friday </w:t>
      </w:r>
      <w:r w:rsidR="00A47BC6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>3</w:t>
      </w:r>
      <w:r w:rsidR="00A47BC6" w:rsidRPr="00A47BC6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vertAlign w:val="superscript"/>
          <w:lang w:eastAsia="en-GB"/>
        </w:rPr>
        <w:t>rd</w:t>
      </w:r>
      <w:r w:rsidR="00A47BC6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 May</w:t>
      </w:r>
      <w:r w:rsidR="00D93383"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lang w:eastAsia="en-GB"/>
        </w:rPr>
        <w:t xml:space="preserve">. </w:t>
      </w:r>
    </w:p>
    <w:p w14:paraId="05FCD573" w14:textId="77777777" w:rsidR="00FC6E35" w:rsidRDefault="00FC6E35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B1E3808" w14:textId="2ADFAF90" w:rsidR="00837BA1" w:rsidRPr="00595283" w:rsidRDefault="004B7196" w:rsidP="00837BA1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Collection of your child</w:t>
      </w:r>
      <w:r w:rsidR="00837BA1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is</w:t>
      </w:r>
      <w:r w:rsidR="00837BA1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from the main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School</w:t>
      </w:r>
      <w:r w:rsidR="00837BA1" w:rsidRPr="005952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entrance area at 16:2</w:t>
      </w:r>
      <w:r w:rsidR="00837BA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5</w:t>
      </w:r>
    </w:p>
    <w:p w14:paraId="5FB1E721" w14:textId="77777777" w:rsidR="002121D4" w:rsidRDefault="002121D4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46FCC045" w14:textId="68837B8B" w:rsidR="00470328" w:rsidRPr="00830B78" w:rsidRDefault="0053395C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3 Payment options, Cash or </w:t>
      </w:r>
      <w:r w:rsidR="00470328"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Cheques are to be written out to </w:t>
      </w:r>
      <w:r w:rsidR="00470328" w:rsidRPr="00830B78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DAVID JAMES MORRIS.</w:t>
      </w:r>
    </w:p>
    <w:p w14:paraId="4367083D" w14:textId="77777777" w:rsidR="00224ABC" w:rsidRDefault="00224ABC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1BD44CC8" w14:textId="7B2D8478" w:rsidR="00DB734D" w:rsidRPr="00DB734D" w:rsidRDefault="00DB734D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Bank Transfer; account 00150834</w:t>
      </w:r>
      <w:r w:rsidR="00ED5913">
        <w:rPr>
          <w:rFonts w:ascii="Arial" w:eastAsia="Times New Roman" w:hAnsi="Arial" w:cs="Times New Roman"/>
          <w:color w:val="000000"/>
          <w:kern w:val="28"/>
          <w:sz w:val="20"/>
          <w:szCs w:val="20"/>
          <w:lang w:eastAsia="en-GB"/>
        </w:rPr>
        <w:t>, sort code 110438</w:t>
      </w:r>
    </w:p>
    <w:p w14:paraId="6968E464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780EBB8C" w14:textId="35F08D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The sessions are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run by qualified coaches who are insured and have an Enhanced </w:t>
      </w:r>
      <w:r w:rsidR="00FF7F39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DBS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. They also hold First Aid and Safeguarding children certification and follow our own code of conduct, which ensures safety and enjoyment to all, no matter what ability.  </w:t>
      </w:r>
    </w:p>
    <w:p w14:paraId="683DE7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</w:p>
    <w:p w14:paraId="29DEDE6C" w14:textId="77777777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For person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>al</w:t>
      </w:r>
      <w:r w:rsidR="00A81B2B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welfare &amp;</w:t>
      </w:r>
      <w:r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safety your child needs to</w:t>
      </w:r>
      <w:r w:rsidRPr="00980837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bring:-</w:t>
      </w:r>
    </w:p>
    <w:p w14:paraId="66079539" w14:textId="77777777" w:rsidR="00470328" w:rsidRPr="00877868" w:rsidRDefault="00EE5BE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Appropriate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footwear</w:t>
      </w:r>
      <w:r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and clothes</w:t>
      </w:r>
      <w:r w:rsidR="00470328"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  <w:t xml:space="preserve"> 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is required for</w:t>
      </w:r>
      <w:r w:rsidR="00823F9A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indoors and</w:t>
      </w:r>
      <w:r w:rsidR="00470328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outdoors</w:t>
      </w:r>
      <w:r w:rsidR="00744E90" w:rsidRPr="00EE5BE8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</w:t>
      </w:r>
    </w:p>
    <w:p w14:paraId="4BF48A31" w14:textId="77777777" w:rsidR="00877868" w:rsidRDefault="0087786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SHI</w:t>
      </w:r>
      <w:r w:rsidR="0053063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N PADS for football must be worn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!</w:t>
      </w:r>
    </w:p>
    <w:p w14:paraId="7F665582" w14:textId="77777777" w:rsidR="00470328" w:rsidRPr="00A24E83" w:rsidRDefault="00470328" w:rsidP="004703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Drink in a bottle, which can be refilled.</w:t>
      </w:r>
    </w:p>
    <w:p w14:paraId="13EB6905" w14:textId="77777777" w:rsidR="00470328" w:rsidRPr="00A24E83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A24E8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If your child suffers from asthma, please make sure they bring their inhaler to the club.</w:t>
      </w:r>
    </w:p>
    <w:p w14:paraId="4928A3FB" w14:textId="77777777" w:rsidR="00470328" w:rsidRPr="002B60A2" w:rsidRDefault="00470328" w:rsidP="0047032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color w:val="000000"/>
          <w:szCs w:val="24"/>
        </w:rPr>
      </w:pPr>
    </w:p>
    <w:p w14:paraId="3727B2BE" w14:textId="77777777" w:rsidR="00470328" w:rsidRPr="00980837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Yours in Sport</w:t>
      </w:r>
    </w:p>
    <w:p w14:paraId="090105B5" w14:textId="3A3924EF" w:rsidR="00470328" w:rsidRDefault="00470328" w:rsidP="0047032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980837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David Morris</w:t>
      </w:r>
    </w:p>
    <w:p w14:paraId="3D4AB692" w14:textId="17EB5BEC" w:rsidR="00867D78" w:rsidRDefault="002C5404" w:rsidP="004703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</w:rPr>
      </w:pPr>
      <w:hyperlink r:id="rId6" w:history="1">
        <w:r w:rsidR="005541BF" w:rsidRPr="00155117">
          <w:rPr>
            <w:rStyle w:val="Hyperlink"/>
            <w:rFonts w:ascii="Times New Roman" w:eastAsia="Times New Roman" w:hAnsi="Times New Roman" w:cs="Times New Roman"/>
            <w:b/>
            <w:kern w:val="28"/>
            <w:sz w:val="24"/>
            <w:szCs w:val="24"/>
          </w:rPr>
          <w:t>css.schoolsports@gmail.com</w:t>
        </w:r>
      </w:hyperlink>
    </w:p>
    <w:p w14:paraId="0744ACB3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</w:pPr>
      <w:r>
        <w:rPr>
          <w:rFonts w:ascii="Arial" w:eastAsia="Times New Roman" w:hAnsi="Arial" w:cs="Times New Roman"/>
          <w:noProof/>
          <w:color w:val="000000"/>
          <w:kern w:val="28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D519D" wp14:editId="6460B632">
                <wp:simplePos x="0" y="0"/>
                <wp:positionH relativeFrom="column">
                  <wp:posOffset>-1141095</wp:posOffset>
                </wp:positionH>
                <wp:positionV relativeFrom="paragraph">
                  <wp:posOffset>18415</wp:posOffset>
                </wp:positionV>
                <wp:extent cx="7955280" cy="0"/>
                <wp:effectExtent l="11430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9540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1.45pt" to="536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" o:allowincell="f">
                <v:stroke dashstyle="1 1"/>
              </v:line>
            </w:pict>
          </mc:Fallback>
        </mc:AlternateContent>
      </w:r>
    </w:p>
    <w:p w14:paraId="70A20E7D" w14:textId="77777777" w:rsidR="00470328" w:rsidRPr="00EC2210" w:rsidRDefault="000B4E0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Important! 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>Please return this booking form</w:t>
      </w:r>
      <w:r w:rsidR="0079068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with Payment</w:t>
      </w:r>
      <w:r w:rsidR="0047032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u w:val="single"/>
          <w:lang w:eastAsia="en-GB"/>
        </w:rPr>
        <w:t xml:space="preserve"> to the Reception Office</w:t>
      </w:r>
    </w:p>
    <w:p w14:paraId="1412CBD9" w14:textId="77777777" w:rsidR="005C5CDB" w:rsidRPr="00EC2210" w:rsidRDefault="005C5CDB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3022EFD1" w14:textId="508A02FE" w:rsidR="005C5CDB" w:rsidRPr="00EC2210" w:rsidRDefault="008B6C99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Football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Monday</w:t>
      </w:r>
      <w:r w:rsidR="00FE020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A47BC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9</w:t>
      </w:r>
      <w:r w:rsidR="00F36F44" w:rsidRPr="00F36F4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02BC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A47BC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April</w:t>
      </w:r>
      <w:r w:rsidR="00EC3E0F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7E353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last session is</w:t>
      </w:r>
      <w:r w:rsid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Monday 15</w:t>
      </w:r>
      <w:r w:rsidR="003A3215" w:rsidRP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July.</w:t>
      </w:r>
      <w:r w:rsidR="00C47CE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16235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9</w:t>
      </w:r>
      <w:r w:rsidR="00F36F4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E86358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C54C4F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7</w:t>
      </w:r>
      <w:r w:rsidR="00C47CE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</w:p>
    <w:p w14:paraId="4756F04E" w14:textId="77777777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D4DAFD5" w14:textId="2A01F41F" w:rsidR="00BC10C2" w:rsidRPr="00EC2210" w:rsidRDefault="00BC10C2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Netball,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Monday 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FC6E3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9</w:t>
      </w:r>
      <w:r w:rsidR="00CC1441" w:rsidRPr="00CC144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202BC4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FC6E3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April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7E353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last session is</w:t>
      </w:r>
      <w:r w:rsid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Monday 15</w:t>
      </w:r>
      <w:r w:rsidR="003A3215" w:rsidRP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July.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162351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9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4656F9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2</w:t>
      </w:r>
      <w:r w:rsidR="00C54C4F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7</w:t>
      </w:r>
      <w:r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.00</w:t>
      </w:r>
      <w:r w:rsidR="00A4186E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</w:p>
    <w:p w14:paraId="585F73DE" w14:textId="77777777" w:rsidR="005A4FF3" w:rsidRPr="00EC2210" w:rsidRDefault="005A4FF3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60ECDE4B" w14:textId="0F16E144" w:rsidR="005A4FF3" w:rsidRDefault="008B6C99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Athletics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 first session</w:t>
      </w:r>
      <w:r w:rsidR="00AF4742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Friday</w:t>
      </w:r>
      <w:r w:rsidR="00FE020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FC6E3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3</w:t>
      </w:r>
      <w:r w:rsidR="00FC6E35" w:rsidRPr="00FC6E3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rd</w:t>
      </w:r>
      <w:r w:rsidR="00FC6E3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May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,</w:t>
      </w:r>
      <w:r w:rsidR="007E3536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last session is</w:t>
      </w:r>
      <w:r w:rsidR="00A228E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Friday</w:t>
      </w:r>
      <w:r w:rsidR="00D978BB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12</w:t>
      </w:r>
      <w:r w:rsidR="00D978BB" w:rsidRPr="00D978BB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vertAlign w:val="superscript"/>
          <w:lang w:eastAsia="en-GB"/>
        </w:rPr>
        <w:t>th</w:t>
      </w:r>
      <w:r w:rsidR="00A228E3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July</w:t>
      </w:r>
      <w:r w:rsidR="003A3215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.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</w:t>
      </w:r>
      <w:r w:rsidR="00C4027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10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 sessions at a cost of £</w:t>
      </w:r>
      <w:r w:rsidR="00C4027D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>30</w:t>
      </w:r>
      <w:r w:rsidR="005A4FF3" w:rsidRPr="00EC2210"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  <w:t xml:space="preserve">.00 </w:t>
      </w:r>
    </w:p>
    <w:p w14:paraId="7A18CA7E" w14:textId="77777777" w:rsidR="00EC2210" w:rsidRDefault="00EC2210" w:rsidP="005A4FF3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8"/>
          <w:szCs w:val="18"/>
          <w:lang w:eastAsia="en-GB"/>
        </w:rPr>
      </w:pPr>
    </w:p>
    <w:p w14:paraId="241D4F84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Pupil…………………………………………..………………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  <w:t>Year Group…………</w:t>
      </w:r>
      <w:r w:rsidR="00A56FC4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="00C976B2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</w:t>
      </w:r>
    </w:p>
    <w:p w14:paraId="13804BA7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BE3113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Address………………………………………………………………………………………………Post code….…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….</w:t>
      </w:r>
      <w:r w:rsidR="00953AF6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</w:t>
      </w:r>
    </w:p>
    <w:p w14:paraId="1117889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4EE042D4" w14:textId="77777777" w:rsidR="00382AC4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Any known medical conditions?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…………………………………………………………………………...…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…………………….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</w:t>
      </w:r>
      <w:r w:rsidR="00BF1A6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..</w:t>
      </w:r>
    </w:p>
    <w:p w14:paraId="0C70926A" w14:textId="522243C5" w:rsidR="00470328" w:rsidRDefault="00470328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5ADA65A" w14:textId="77777777" w:rsidR="000D71AC" w:rsidRPr="00980837" w:rsidRDefault="000D71AC" w:rsidP="00470328">
      <w:pPr>
        <w:spacing w:after="0" w:line="240" w:lineRule="auto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Email address;</w:t>
      </w:r>
      <w:r w:rsidR="00206CD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……………………………………………………………………………………………………………………………….</w:t>
      </w:r>
    </w:p>
    <w:p w14:paraId="01D3AD3B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ab/>
      </w:r>
    </w:p>
    <w:p w14:paraId="30A95E71" w14:textId="77777777" w:rsidR="00470328" w:rsidRPr="003F6FAC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</w:pPr>
      <w:r w:rsidRPr="003F6FAC">
        <w:rPr>
          <w:rFonts w:ascii="Arial" w:eastAsia="Times New Roman" w:hAnsi="Arial" w:cs="Times New Roman"/>
          <w:b/>
          <w:color w:val="000000"/>
          <w:kern w:val="28"/>
          <w:sz w:val="16"/>
          <w:szCs w:val="20"/>
          <w:lang w:eastAsia="en-GB"/>
        </w:rPr>
        <w:t>In the event of an emergancy please supply 2 contacts, plus name any other persons allowed to collect your child.</w:t>
      </w:r>
    </w:p>
    <w:p w14:paraId="6C98DCC2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3F59E8CD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1…………………………………………..…Tel……………….……..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………3….……………………..……….Tel…………………………</w:t>
      </w:r>
    </w:p>
    <w:p w14:paraId="7744D0B8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2608114A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2……………………………………………..Tel………………………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……...4……..…………………………..Tel…………………..…….</w:t>
      </w:r>
    </w:p>
    <w:p w14:paraId="1E8C13D5" w14:textId="77777777" w:rsidR="00470328" w:rsidRPr="00980837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15F8AF08" w14:textId="77777777" w:rsidR="001C74E5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wou</w:t>
      </w:r>
      <w:r w:rsidR="004F4173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ld like my child to attend the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coaching and I/we accept that it is the responsibility of my child to attend all sessions. </w:t>
      </w:r>
    </w:p>
    <w:p w14:paraId="3181DE90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make arrangements for my child’s collection by a responsible person</w:t>
      </w:r>
      <w:r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 xml:space="preserve"> who is named in the list above.</w:t>
      </w:r>
    </w:p>
    <w:p w14:paraId="5E43FD86" w14:textId="77777777" w:rsidR="00470328" w:rsidRPr="00980837" w:rsidRDefault="00470328" w:rsidP="0047032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I will give permission for my child to walk home on his/her own</w:t>
      </w:r>
    </w:p>
    <w:p w14:paraId="7161D4E5" w14:textId="77777777" w:rsidR="00470328" w:rsidRPr="00980837" w:rsidRDefault="00470328" w:rsidP="00470328">
      <w:pPr>
        <w:spacing w:after="0" w:line="240" w:lineRule="auto"/>
        <w:ind w:left="720"/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</w:pPr>
    </w:p>
    <w:p w14:paraId="51313F84" w14:textId="77777777" w:rsidR="00470328" w:rsidRDefault="00470328" w:rsidP="00470328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</w:pPr>
      <w:r w:rsidRPr="00980837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Parent / Guardian Signature……………………………………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20"/>
          <w:lang w:eastAsia="en-GB"/>
        </w:rPr>
        <w:t>…………………………</w:t>
      </w:r>
      <w:r w:rsidRPr="00980837">
        <w:rPr>
          <w:rFonts w:ascii="Arial" w:eastAsia="Times New Roman" w:hAnsi="Arial" w:cs="Times New Roman"/>
          <w:color w:val="000000"/>
          <w:kern w:val="28"/>
          <w:szCs w:val="20"/>
          <w:lang w:eastAsia="en-GB"/>
        </w:rPr>
        <w:t xml:space="preserve"> </w:t>
      </w:r>
      <w:r w:rsidRPr="00980837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Date……………………</w:t>
      </w:r>
      <w:r w:rsidR="00087BAC">
        <w:rPr>
          <w:rFonts w:ascii="Arial" w:eastAsia="Times New Roman" w:hAnsi="Arial" w:cs="Times New Roman"/>
          <w:color w:val="000000"/>
          <w:kern w:val="28"/>
          <w:sz w:val="16"/>
          <w:szCs w:val="16"/>
          <w:lang w:eastAsia="en-GB"/>
        </w:rPr>
        <w:t>…………</w:t>
      </w:r>
    </w:p>
    <w:p w14:paraId="695E7B33" w14:textId="77777777" w:rsidR="001224CD" w:rsidRDefault="001224CD" w:rsidP="00470328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kern w:val="28"/>
          <w:sz w:val="20"/>
          <w:szCs w:val="20"/>
          <w:u w:val="single"/>
          <w:lang w:eastAsia="en-GB"/>
        </w:rPr>
      </w:pPr>
    </w:p>
    <w:p w14:paraId="4054BD42" w14:textId="77777777" w:rsidR="00DA1C06" w:rsidRDefault="00DA1C06"/>
    <w:sectPr w:rsidR="00DA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125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B6968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28"/>
    <w:rsid w:val="00006F20"/>
    <w:rsid w:val="0001568C"/>
    <w:rsid w:val="000255FD"/>
    <w:rsid w:val="00025AD9"/>
    <w:rsid w:val="00075E04"/>
    <w:rsid w:val="0007734B"/>
    <w:rsid w:val="00087BAC"/>
    <w:rsid w:val="000B4E0D"/>
    <w:rsid w:val="000C2205"/>
    <w:rsid w:val="000C4E51"/>
    <w:rsid w:val="000D71AC"/>
    <w:rsid w:val="000E532A"/>
    <w:rsid w:val="000E5CD2"/>
    <w:rsid w:val="001032F4"/>
    <w:rsid w:val="00117362"/>
    <w:rsid w:val="001224CD"/>
    <w:rsid w:val="001300F8"/>
    <w:rsid w:val="001359AD"/>
    <w:rsid w:val="00142FAB"/>
    <w:rsid w:val="0014475F"/>
    <w:rsid w:val="00162351"/>
    <w:rsid w:val="0017230F"/>
    <w:rsid w:val="001851A2"/>
    <w:rsid w:val="001C74E5"/>
    <w:rsid w:val="00202BC4"/>
    <w:rsid w:val="0020683B"/>
    <w:rsid w:val="00206CD7"/>
    <w:rsid w:val="00210CB7"/>
    <w:rsid w:val="002121D4"/>
    <w:rsid w:val="00224ABC"/>
    <w:rsid w:val="002532EE"/>
    <w:rsid w:val="00266617"/>
    <w:rsid w:val="00297A0B"/>
    <w:rsid w:val="002A6C90"/>
    <w:rsid w:val="002B60A2"/>
    <w:rsid w:val="002C017A"/>
    <w:rsid w:val="002C0630"/>
    <w:rsid w:val="002C5404"/>
    <w:rsid w:val="002E121E"/>
    <w:rsid w:val="00333C7D"/>
    <w:rsid w:val="00354ACD"/>
    <w:rsid w:val="00361881"/>
    <w:rsid w:val="00367D2D"/>
    <w:rsid w:val="003762C8"/>
    <w:rsid w:val="00381673"/>
    <w:rsid w:val="00382AC4"/>
    <w:rsid w:val="00385F1A"/>
    <w:rsid w:val="00390BBA"/>
    <w:rsid w:val="003A033E"/>
    <w:rsid w:val="003A1C47"/>
    <w:rsid w:val="003A25E1"/>
    <w:rsid w:val="003A3215"/>
    <w:rsid w:val="003B1BD0"/>
    <w:rsid w:val="003C29EE"/>
    <w:rsid w:val="004114AF"/>
    <w:rsid w:val="00437C40"/>
    <w:rsid w:val="004652AC"/>
    <w:rsid w:val="004656F9"/>
    <w:rsid w:val="00470328"/>
    <w:rsid w:val="004A528A"/>
    <w:rsid w:val="004B7196"/>
    <w:rsid w:val="004B73FC"/>
    <w:rsid w:val="004D06F5"/>
    <w:rsid w:val="004D1AA8"/>
    <w:rsid w:val="004D5193"/>
    <w:rsid w:val="004E68E2"/>
    <w:rsid w:val="004F4173"/>
    <w:rsid w:val="0053063D"/>
    <w:rsid w:val="0053395C"/>
    <w:rsid w:val="005541BF"/>
    <w:rsid w:val="00560362"/>
    <w:rsid w:val="0057720A"/>
    <w:rsid w:val="005850DA"/>
    <w:rsid w:val="0058725F"/>
    <w:rsid w:val="00595283"/>
    <w:rsid w:val="005A1225"/>
    <w:rsid w:val="005A2D5F"/>
    <w:rsid w:val="005A4FF3"/>
    <w:rsid w:val="005C392B"/>
    <w:rsid w:val="005C5CDB"/>
    <w:rsid w:val="00622A84"/>
    <w:rsid w:val="00654541"/>
    <w:rsid w:val="006864BD"/>
    <w:rsid w:val="00697714"/>
    <w:rsid w:val="006C5EA7"/>
    <w:rsid w:val="006E740F"/>
    <w:rsid w:val="00723233"/>
    <w:rsid w:val="00734006"/>
    <w:rsid w:val="00734D71"/>
    <w:rsid w:val="00740E1B"/>
    <w:rsid w:val="00744E90"/>
    <w:rsid w:val="00752700"/>
    <w:rsid w:val="007867FF"/>
    <w:rsid w:val="00790680"/>
    <w:rsid w:val="007B056C"/>
    <w:rsid w:val="007E3536"/>
    <w:rsid w:val="00821B80"/>
    <w:rsid w:val="00823F9A"/>
    <w:rsid w:val="00830B78"/>
    <w:rsid w:val="00837BA1"/>
    <w:rsid w:val="008647C9"/>
    <w:rsid w:val="00867D78"/>
    <w:rsid w:val="00876510"/>
    <w:rsid w:val="00877868"/>
    <w:rsid w:val="008820FA"/>
    <w:rsid w:val="00882257"/>
    <w:rsid w:val="008B6C99"/>
    <w:rsid w:val="008C00A0"/>
    <w:rsid w:val="008E356A"/>
    <w:rsid w:val="008E5BE5"/>
    <w:rsid w:val="00902F9F"/>
    <w:rsid w:val="00946D7C"/>
    <w:rsid w:val="00953AF6"/>
    <w:rsid w:val="0095780A"/>
    <w:rsid w:val="00960D9D"/>
    <w:rsid w:val="00984080"/>
    <w:rsid w:val="0099615A"/>
    <w:rsid w:val="00996178"/>
    <w:rsid w:val="009C6114"/>
    <w:rsid w:val="009C6BEC"/>
    <w:rsid w:val="009D14FD"/>
    <w:rsid w:val="009E2156"/>
    <w:rsid w:val="00A177AF"/>
    <w:rsid w:val="00A228E3"/>
    <w:rsid w:val="00A24E83"/>
    <w:rsid w:val="00A4186E"/>
    <w:rsid w:val="00A43239"/>
    <w:rsid w:val="00A47BC6"/>
    <w:rsid w:val="00A50CB3"/>
    <w:rsid w:val="00A515D5"/>
    <w:rsid w:val="00A56FC4"/>
    <w:rsid w:val="00A72759"/>
    <w:rsid w:val="00A81B2B"/>
    <w:rsid w:val="00AB0FB2"/>
    <w:rsid w:val="00AD5822"/>
    <w:rsid w:val="00AF4742"/>
    <w:rsid w:val="00B37914"/>
    <w:rsid w:val="00B67FEC"/>
    <w:rsid w:val="00B7057D"/>
    <w:rsid w:val="00B9620D"/>
    <w:rsid w:val="00B9773F"/>
    <w:rsid w:val="00BB78E6"/>
    <w:rsid w:val="00BC10C2"/>
    <w:rsid w:val="00BD1244"/>
    <w:rsid w:val="00BE7754"/>
    <w:rsid w:val="00BF1A67"/>
    <w:rsid w:val="00C4027D"/>
    <w:rsid w:val="00C47CE3"/>
    <w:rsid w:val="00C54329"/>
    <w:rsid w:val="00C54C4F"/>
    <w:rsid w:val="00C72B73"/>
    <w:rsid w:val="00C74495"/>
    <w:rsid w:val="00C95094"/>
    <w:rsid w:val="00C976B2"/>
    <w:rsid w:val="00CB3D4A"/>
    <w:rsid w:val="00CB5253"/>
    <w:rsid w:val="00CC1441"/>
    <w:rsid w:val="00CD056B"/>
    <w:rsid w:val="00CE3970"/>
    <w:rsid w:val="00CF4C2E"/>
    <w:rsid w:val="00D10EF2"/>
    <w:rsid w:val="00D5760C"/>
    <w:rsid w:val="00D73978"/>
    <w:rsid w:val="00D828DC"/>
    <w:rsid w:val="00D907D2"/>
    <w:rsid w:val="00D93383"/>
    <w:rsid w:val="00D9740D"/>
    <w:rsid w:val="00D978BB"/>
    <w:rsid w:val="00DA1C06"/>
    <w:rsid w:val="00DB2BD9"/>
    <w:rsid w:val="00DB734D"/>
    <w:rsid w:val="00DC158D"/>
    <w:rsid w:val="00DF0A20"/>
    <w:rsid w:val="00DF342E"/>
    <w:rsid w:val="00DF62DD"/>
    <w:rsid w:val="00E0615B"/>
    <w:rsid w:val="00E21C08"/>
    <w:rsid w:val="00E32402"/>
    <w:rsid w:val="00E50A0D"/>
    <w:rsid w:val="00E75ABA"/>
    <w:rsid w:val="00E86358"/>
    <w:rsid w:val="00EA5B75"/>
    <w:rsid w:val="00EB6B3A"/>
    <w:rsid w:val="00EC2210"/>
    <w:rsid w:val="00EC3E0F"/>
    <w:rsid w:val="00ED5913"/>
    <w:rsid w:val="00EE5BE8"/>
    <w:rsid w:val="00F0612D"/>
    <w:rsid w:val="00F23273"/>
    <w:rsid w:val="00F36F44"/>
    <w:rsid w:val="00F47233"/>
    <w:rsid w:val="00F53121"/>
    <w:rsid w:val="00F56121"/>
    <w:rsid w:val="00F61442"/>
    <w:rsid w:val="00FB364F"/>
    <w:rsid w:val="00FC32D3"/>
    <w:rsid w:val="00FC6E35"/>
    <w:rsid w:val="00FE020D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40FB"/>
  <w15:docId w15:val="{F7B77CD6-9584-431F-ADC2-2427406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1B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.schoolsport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675A-1A0A-4D93-A497-E4183219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85A620C4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Office Account</cp:lastModifiedBy>
  <cp:revision>2</cp:revision>
  <cp:lastPrinted>2018-05-21T09:12:00Z</cp:lastPrinted>
  <dcterms:created xsi:type="dcterms:W3CDTF">2019-04-02T09:58:00Z</dcterms:created>
  <dcterms:modified xsi:type="dcterms:W3CDTF">2019-04-02T09:58:00Z</dcterms:modified>
</cp:coreProperties>
</file>