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496C" w14:textId="3185D43E" w:rsidR="00D753FA" w:rsidRDefault="00A669DE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A669DE">
        <w:rPr>
          <w:rFonts w:ascii="Arial" w:eastAsia="Times New Roman" w:hAnsi="Arial" w:cs="Times New Roman"/>
          <w:b/>
          <w:bCs/>
          <w:color w:val="0070C0"/>
          <w:sz w:val="32"/>
          <w:szCs w:val="32"/>
          <w:u w:val="single"/>
        </w:rPr>
        <w:t>CSS</w:t>
      </w:r>
      <w:r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 xml:space="preserve"> </w:t>
      </w:r>
      <w:r w:rsidR="00D753FA"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  <w:r w:rsidR="00D753FA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’s After Schoo</w:t>
      </w:r>
      <w:r w:rsidR="00601BFC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l Year Group Bubble Clubs</w:t>
      </w:r>
    </w:p>
    <w:p w14:paraId="762C18C6" w14:textId="77777777" w:rsidR="00855240" w:rsidRPr="00980837" w:rsidRDefault="00855240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30A58FD" w14:textId="0866612D" w:rsidR="00D753FA" w:rsidRPr="00980837" w:rsidRDefault="00D753FA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 xml:space="preserve">        </w:t>
      </w:r>
    </w:p>
    <w:p w14:paraId="1F04DC45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18830E4C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6C83B2B" w14:textId="26153EF5" w:rsidR="00D753FA" w:rsidRDefault="00727F90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&amp;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thank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ou</w:t>
      </w:r>
      <w:r w:rsidR="00864E8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r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C14870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after-School</w:t>
      </w:r>
      <w:r w:rsidR="000410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year group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CC0E73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bubble club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</w:t>
      </w:r>
      <w:r w:rsidR="00D753FA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omplete</w:t>
      </w:r>
      <w:r w:rsidR="00D753F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booking form </w:t>
      </w:r>
      <w:r w:rsidR="00E270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and email </w:t>
      </w:r>
      <w:hyperlink r:id="rId5" w:history="1">
        <w:r w:rsidR="00E270DB" w:rsidRPr="00E270DB">
          <w:rPr>
            <w:rStyle w:val="Hyperlink"/>
            <w:rFonts w:ascii="Arial" w:eastAsia="Times New Roman" w:hAnsi="Arial" w:cs="Times New Roman"/>
            <w:b/>
            <w:bCs/>
            <w:kern w:val="28"/>
            <w:sz w:val="24"/>
            <w:szCs w:val="24"/>
            <w:lang w:eastAsia="en-GB"/>
          </w:rPr>
          <w:t>css.schoolsports@gmail.com</w:t>
        </w:r>
      </w:hyperlink>
      <w:r w:rsidR="00E270DB">
        <w:rPr>
          <w:rFonts w:ascii="Arial" w:eastAsia="Times New Roman" w:hAnsi="Arial" w:cs="Times New Roman"/>
          <w:color w:val="000000"/>
          <w:kern w:val="28"/>
          <w:sz w:val="24"/>
          <w:szCs w:val="24"/>
          <w:lang w:eastAsia="en-GB"/>
        </w:rPr>
        <w:t xml:space="preserve"> </w:t>
      </w:r>
      <w:r w:rsidR="00E270DB" w:rsidRPr="00E270DB">
        <w:rPr>
          <w:rFonts w:ascii="Arial" w:eastAsia="Times New Roman" w:hAnsi="Arial" w:cs="Times New Roman"/>
          <w:b/>
          <w:bCs/>
          <w:color w:val="000000"/>
          <w:kern w:val="28"/>
          <w:sz w:val="18"/>
          <w:szCs w:val="18"/>
          <w:lang w:eastAsia="en-GB"/>
        </w:rPr>
        <w:t>not the School office</w:t>
      </w:r>
      <w:r w:rsidR="00E270DB">
        <w:rPr>
          <w:rFonts w:ascii="Arial" w:eastAsia="Times New Roman" w:hAnsi="Arial" w:cs="Times New Roman"/>
          <w:color w:val="000000"/>
          <w:kern w:val="28"/>
          <w:sz w:val="24"/>
          <w:szCs w:val="24"/>
          <w:lang w:eastAsia="en-GB"/>
        </w:rPr>
        <w:t>.</w:t>
      </w:r>
    </w:p>
    <w:p w14:paraId="049E574D" w14:textId="4987CB43" w:rsidR="00EF25E2" w:rsidRDefault="00EF25E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</w:p>
    <w:p w14:paraId="55836DDB" w14:textId="43BE4D09" w:rsidR="00BF5CE3" w:rsidRDefault="00BF5CE3" w:rsidP="00BF5CE3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</w:pPr>
      <w:r w:rsidRPr="00617D2D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Football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 xml:space="preserve"> </w:t>
      </w:r>
      <w:r w:rsidR="00601BFC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&amp;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Athletics for all Girls &amp; Boys from Y2 – Y6</w:t>
      </w:r>
      <w:r w:rsidR="00EF25E2"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  <w:t>, (specific Year group bubble day).</w:t>
      </w:r>
    </w:p>
    <w:p w14:paraId="3A7425AB" w14:textId="14D5ED49" w:rsidR="00BD41E2" w:rsidRDefault="00BD41E2" w:rsidP="00BF5CE3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</w:rPr>
      </w:pPr>
    </w:p>
    <w:p w14:paraId="6DFCCD07" w14:textId="5F5647CB" w:rsidR="00BD41E2" w:rsidRDefault="00BD41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The days below are for most pupils their</w:t>
      </w:r>
      <w:r w:rsidR="002A06B8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main</w:t>
      </w: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PE day, which means 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most pupils</w:t>
      </w:r>
      <w:r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will already be dressed in their School PE Kit. A pupil may put a football top on after the School day has ended. 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Pupils will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get ready in their own classroom and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</w:t>
      </w:r>
      <w:r w:rsidR="00761407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will 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only use their o</w:t>
      </w:r>
      <w:r w:rsidR="00B04A3A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>wn</w:t>
      </w:r>
      <w:r w:rsidR="009626DC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toilets as they would during the day. If the weather is bad the new School hall will be used.</w:t>
      </w:r>
      <w:r w:rsidR="002227D1">
        <w:rPr>
          <w:rFonts w:ascii="Arial" w:eastAsia="Times New Roman" w:hAnsi="Arial" w:cs="Arial"/>
          <w:bCs/>
          <w:color w:val="000000"/>
          <w:kern w:val="28"/>
          <w:sz w:val="20"/>
          <w:szCs w:val="20"/>
        </w:rPr>
        <w:t xml:space="preserve"> </w:t>
      </w:r>
    </w:p>
    <w:p w14:paraId="002F6EF0" w14:textId="650489A2" w:rsidR="00D36654" w:rsidRPr="00D36654" w:rsidRDefault="00D36654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</w:p>
    <w:p w14:paraId="73DD2553" w14:textId="70F87D6B" w:rsidR="00EF25E2" w:rsidRPr="00BD41E2" w:rsidRDefault="00EF25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  <w:r>
        <w:rPr>
          <w:rFonts w:ascii="Arial" w:eastAsia="Times New Roman" w:hAnsi="Arial" w:cs="Arial"/>
          <w:bCs/>
          <w:color w:val="000000"/>
          <w:kern w:val="28"/>
        </w:rPr>
        <w:t xml:space="preserve">Monday is for </w:t>
      </w:r>
      <w:r w:rsidR="003F4179">
        <w:rPr>
          <w:rFonts w:ascii="Arial" w:eastAsia="Times New Roman" w:hAnsi="Arial" w:cs="Arial"/>
          <w:b/>
          <w:color w:val="000000"/>
          <w:kern w:val="28"/>
        </w:rPr>
        <w:t>Y2</w:t>
      </w:r>
      <w:r>
        <w:rPr>
          <w:rFonts w:ascii="Arial" w:eastAsia="Times New Roman" w:hAnsi="Arial" w:cs="Arial"/>
          <w:b/>
          <w:color w:val="000000"/>
          <w:kern w:val="28"/>
        </w:rPr>
        <w:t xml:space="preserve">, 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Tuesday is for </w:t>
      </w:r>
      <w:r w:rsidR="003F4179">
        <w:rPr>
          <w:rFonts w:ascii="Arial" w:eastAsia="Times New Roman" w:hAnsi="Arial" w:cs="Arial"/>
          <w:b/>
          <w:color w:val="000000"/>
          <w:kern w:val="28"/>
        </w:rPr>
        <w:t>Y4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, Wednesday is for </w:t>
      </w:r>
      <w:r w:rsidR="003F4179">
        <w:rPr>
          <w:rFonts w:ascii="Arial" w:eastAsia="Times New Roman" w:hAnsi="Arial" w:cs="Arial"/>
          <w:b/>
          <w:color w:val="000000"/>
          <w:kern w:val="28"/>
        </w:rPr>
        <w:t>Y5</w:t>
      </w:r>
      <w:r>
        <w:rPr>
          <w:rFonts w:ascii="Arial" w:eastAsia="Times New Roman" w:hAnsi="Arial" w:cs="Arial"/>
          <w:bCs/>
          <w:color w:val="000000"/>
          <w:kern w:val="28"/>
        </w:rPr>
        <w:t xml:space="preserve">, Thursday is for </w:t>
      </w:r>
      <w:r w:rsidRPr="00EF25E2">
        <w:rPr>
          <w:rFonts w:ascii="Arial" w:eastAsia="Times New Roman" w:hAnsi="Arial" w:cs="Arial"/>
          <w:b/>
          <w:color w:val="000000"/>
          <w:kern w:val="28"/>
        </w:rPr>
        <w:t>Y3</w:t>
      </w:r>
      <w:r w:rsidR="00BD41E2">
        <w:rPr>
          <w:rFonts w:ascii="Arial" w:eastAsia="Times New Roman" w:hAnsi="Arial" w:cs="Arial"/>
          <w:bCs/>
          <w:color w:val="000000"/>
          <w:kern w:val="28"/>
        </w:rPr>
        <w:t xml:space="preserve">, </w:t>
      </w:r>
      <w:proofErr w:type="gramStart"/>
      <w:r w:rsidR="00BD41E2">
        <w:rPr>
          <w:rFonts w:ascii="Arial" w:eastAsia="Times New Roman" w:hAnsi="Arial" w:cs="Arial"/>
          <w:bCs/>
          <w:color w:val="000000"/>
          <w:kern w:val="28"/>
        </w:rPr>
        <w:t>Friday</w:t>
      </w:r>
      <w:proofErr w:type="gramEnd"/>
      <w:r w:rsidR="00BD41E2">
        <w:rPr>
          <w:rFonts w:ascii="Arial" w:eastAsia="Times New Roman" w:hAnsi="Arial" w:cs="Arial"/>
          <w:bCs/>
          <w:color w:val="000000"/>
          <w:kern w:val="28"/>
        </w:rPr>
        <w:t xml:space="preserve"> is </w:t>
      </w:r>
      <w:r w:rsidR="00BD41E2" w:rsidRPr="00B770F0">
        <w:rPr>
          <w:rFonts w:ascii="Arial" w:eastAsia="Times New Roman" w:hAnsi="Arial" w:cs="Arial"/>
          <w:b/>
          <w:color w:val="000000"/>
          <w:kern w:val="28"/>
        </w:rPr>
        <w:t>Y6</w:t>
      </w:r>
    </w:p>
    <w:p w14:paraId="3FDB1E75" w14:textId="542C3EAD" w:rsidR="00EF25E2" w:rsidRDefault="00EF25E2" w:rsidP="00BF5CE3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</w:rPr>
      </w:pPr>
    </w:p>
    <w:p w14:paraId="4080D543" w14:textId="6BC25778" w:rsidR="00D753FA" w:rsidRPr="00DB734D" w:rsidRDefault="00381B1E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936787">
        <w:rPr>
          <w:rFonts w:ascii="Arial" w:eastAsia="Times New Roman" w:hAnsi="Arial" w:cs="Times New Roman"/>
          <w:b/>
          <w:bCs/>
          <w:color w:val="000000"/>
          <w:kern w:val="28"/>
          <w:sz w:val="20"/>
          <w:szCs w:val="20"/>
          <w:lang w:eastAsia="en-GB"/>
        </w:rPr>
        <w:t>Payment is only</w:t>
      </w: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via </w:t>
      </w:r>
      <w:r w:rsidR="00D753FA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</w:t>
      </w:r>
      <w:r w:rsidR="000B695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David J Morris</w:t>
      </w:r>
      <w:r w:rsidR="00D753FA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account 00150834, sort code 110438</w:t>
      </w:r>
    </w:p>
    <w:p w14:paraId="29825524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6ADC73A6" w14:textId="77777777" w:rsidR="003E3022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</w:t>
      </w:r>
    </w:p>
    <w:p w14:paraId="0A8AAA49" w14:textId="77777777" w:rsidR="003E3022" w:rsidRDefault="003E302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08090BD7" w14:textId="31B71418" w:rsidR="00D753FA" w:rsidRPr="00727F90" w:rsidRDefault="003E3022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</w:pPr>
      <w:r w:rsidRPr="00727F90">
        <w:rPr>
          <w:rFonts w:ascii="Arial" w:eastAsia="Times New Roman" w:hAnsi="Arial" w:cs="Times New Roman"/>
          <w:b/>
          <w:bCs/>
          <w:color w:val="0070C0"/>
          <w:kern w:val="28"/>
          <w:u w:val="single"/>
          <w:lang w:eastAsia="en-GB"/>
        </w:rPr>
        <w:t>CSS</w:t>
      </w:r>
      <w:r w:rsidRPr="00727F90"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  <w:t xml:space="preserve"> follows the Schools Covid 19 guidance </w:t>
      </w:r>
      <w:r w:rsidR="00727F90" w:rsidRPr="00727F90">
        <w:rPr>
          <w:rFonts w:ascii="Arial" w:eastAsia="Times New Roman" w:hAnsi="Arial" w:cs="Times New Roman"/>
          <w:color w:val="000000"/>
          <w:kern w:val="28"/>
          <w:u w:val="single"/>
          <w:lang w:eastAsia="en-GB"/>
        </w:rPr>
        <w:t>from the DofE.</w:t>
      </w:r>
    </w:p>
    <w:p w14:paraId="5E17EEB3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572D40B0" w14:textId="354A9186" w:rsidR="00D753FA" w:rsidRPr="007759D8" w:rsidRDefault="00655F84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When collecting your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child from the </w:t>
      </w:r>
      <w:r w:rsidR="00617D2D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KS1 Gate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</w:t>
      </w:r>
      <w:r w:rsidR="00617D2D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at</w:t>
      </w:r>
      <w:r w:rsidR="00D753FA" w:rsidRPr="007759D8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16:25</w:t>
      </w: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</w:t>
      </w:r>
      <w:r w:rsidRPr="00655F84">
        <w:rPr>
          <w:rFonts w:ascii="Arial" w:eastAsia="Times New Roman" w:hAnsi="Arial" w:cs="Times New Roman"/>
          <w:b/>
          <w:color w:val="000000"/>
          <w:kern w:val="28"/>
          <w:sz w:val="28"/>
          <w:szCs w:val="28"/>
          <w:u w:val="single"/>
          <w:lang w:eastAsia="en-GB"/>
        </w:rPr>
        <w:t>YOU</w:t>
      </w:r>
      <w:r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must be wearing a mask and be social distancing. We will call your child’s name out 1 at a time</w:t>
      </w:r>
      <w:r w:rsidR="000A4490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 xml:space="preserve"> for handover</w:t>
      </w:r>
      <w:r w:rsidR="003E3022">
        <w:rPr>
          <w:rFonts w:ascii="Arial" w:eastAsia="Times New Roman" w:hAnsi="Arial" w:cs="Times New Roman"/>
          <w:b/>
          <w:color w:val="000000"/>
          <w:kern w:val="28"/>
          <w:u w:val="single"/>
          <w:lang w:eastAsia="en-GB"/>
        </w:rPr>
        <w:t>!</w:t>
      </w:r>
    </w:p>
    <w:p w14:paraId="7E177CD8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661D73A9" w14:textId="77777777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 welfare &amp;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bring: -</w:t>
      </w:r>
    </w:p>
    <w:p w14:paraId="12EB0AB7" w14:textId="3EB4F800" w:rsidR="00D753FA" w:rsidRPr="00877868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bookmarkStart w:id="0" w:name="_GoBack"/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 and clothes</w:t>
      </w:r>
      <w:r w:rsidR="007759D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(Coat, Gloves &amp; Hat.)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are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required for outdoors.</w:t>
      </w:r>
    </w:p>
    <w:bookmarkEnd w:id="0"/>
    <w:p w14:paraId="5E06CCAB" w14:textId="77777777" w:rsidR="00D753FA" w:rsidRPr="003520C1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SHIN PADS for football must be worn!</w:t>
      </w:r>
    </w:p>
    <w:p w14:paraId="45E6B32F" w14:textId="77777777" w:rsidR="00D753FA" w:rsidRPr="00A24E83" w:rsidRDefault="00D753FA" w:rsidP="00D753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3E74DD9A" w14:textId="77777777" w:rsidR="00D753FA" w:rsidRPr="00A24E83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24663A62" w14:textId="77777777" w:rsidR="00D753FA" w:rsidRPr="002B60A2" w:rsidRDefault="00D753FA" w:rsidP="00D753F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4B9A54F9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4C9B07" wp14:editId="19E44F9C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72EBD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" o:allowincell="f">
                <v:stroke dashstyle="1 1"/>
              </v:line>
            </w:pict>
          </mc:Fallback>
        </mc:AlternateContent>
      </w:r>
    </w:p>
    <w:p w14:paraId="7ABAA0CE" w14:textId="610FB35E" w:rsidR="00D753FA" w:rsidRPr="00EC2210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</w:t>
      </w:r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only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email booking form to </w:t>
      </w:r>
      <w:hyperlink r:id="rId6" w:history="1">
        <w:r w:rsidR="00B508C9" w:rsidRPr="00B508C9">
          <w:rPr>
            <w:rStyle w:val="Hyperlink"/>
            <w:rFonts w:ascii="Arial" w:eastAsia="Times New Roman" w:hAnsi="Arial" w:cs="Times New Roman"/>
            <w:b/>
            <w:kern w:val="28"/>
            <w:lang w:eastAsia="en-GB"/>
          </w:rPr>
          <w:t>css.schoolsports@gmail.com</w:t>
        </w:r>
      </w:hyperlink>
      <w:r w:rsidR="00B508C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</w:p>
    <w:p w14:paraId="64B8028F" w14:textId="77777777" w:rsidR="00D753FA" w:rsidRPr="00EC2210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02470E61" w14:textId="7F547AB0" w:rsidR="00D753FA" w:rsidRDefault="00B17398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 &amp; Athletics</w:t>
      </w:r>
      <w:r w:rsidR="003042E7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D753FA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Y</w:t>
      </w:r>
      <w:r w:rsidR="0027780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– Y6</w:t>
      </w:r>
      <w:r w:rsidR="00CD429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Bubble Club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starts</w:t>
      </w:r>
      <w:r w:rsidR="00D753FA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D753FA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Monday </w:t>
      </w:r>
      <w:r w:rsidR="00A9792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8</w:t>
      </w:r>
      <w:r w:rsidR="00D753FA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FD413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A9792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March</w:t>
      </w:r>
      <w:r w:rsidR="008B1EAC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2021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finishing Friday 28</w:t>
      </w:r>
      <w:r w:rsidR="007A2C04" w:rsidRP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May</w:t>
      </w:r>
    </w:p>
    <w:p w14:paraId="6FCE9EB6" w14:textId="677AC492" w:rsidR="00815788" w:rsidRDefault="00815788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BD3FA0A" w14:textId="3C6931F0" w:rsidR="007A2C04" w:rsidRDefault="00EB1E21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6B77FA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 note</w:t>
      </w:r>
      <w:r w:rsidR="006B77FA" w:rsidRPr="006B77FA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!</w:t>
      </w:r>
      <w:r w:rsidRPr="00B46FD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   </w:t>
      </w:r>
      <w:r w:rsidR="007A2C04" w:rsidRPr="001622A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yellow"/>
          <w:lang w:eastAsia="en-GB"/>
        </w:rPr>
        <w:t xml:space="preserve"> Y3 &amp; Y4</w:t>
      </w:r>
      <w:r w:rsidR="003F417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yellow"/>
          <w:lang w:eastAsia="en-GB"/>
        </w:rPr>
        <w:t xml:space="preserve"> &amp; Y5</w:t>
      </w:r>
      <w:r w:rsidR="007A2C04" w:rsidRPr="001622A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yellow"/>
          <w:lang w:eastAsia="en-GB"/>
        </w:rPr>
        <w:t xml:space="preserve"> have 10 sessions costing £60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       </w:t>
      </w:r>
      <w:r w:rsidR="00175CC1" w:rsidRPr="00FB2E4C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cyan"/>
          <w:lang w:eastAsia="en-GB"/>
        </w:rPr>
        <w:t>Y</w:t>
      </w:r>
      <w:r w:rsidR="003F417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cyan"/>
          <w:lang w:eastAsia="en-GB"/>
        </w:rPr>
        <w:t>2</w:t>
      </w:r>
      <w:r w:rsidR="007A2C04" w:rsidRPr="001622A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highlight w:val="cyan"/>
          <w:lang w:eastAsia="en-GB"/>
        </w:rPr>
        <w:t xml:space="preserve"> &amp; Y6 have 9 sessions costing £54</w:t>
      </w:r>
      <w:r w:rsidR="007A2C0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</w:p>
    <w:p w14:paraId="28A8D044" w14:textId="77777777" w:rsidR="00FB518C" w:rsidRDefault="00FB518C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6505CFD" w14:textId="46BB246E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Pupil………………………………………….………………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FD4133">
        <w:rPr>
          <w:rFonts w:ascii="Arial" w:eastAsia="Times New Roman" w:hAnsi="Arial" w:cs="Times New Roman"/>
          <w:b/>
          <w:bCs/>
          <w:color w:val="000000"/>
          <w:kern w:val="28"/>
          <w:sz w:val="16"/>
          <w:szCs w:val="20"/>
          <w:lang w:eastAsia="en-GB"/>
        </w:rPr>
        <w:t>Year Group/Class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440C1DFE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FE76913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0BB6C28A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D51EA4B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4A9627FF" w14:textId="77777777" w:rsidR="00D753FA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D893913" w14:textId="77777777" w:rsidR="00D753FA" w:rsidRPr="00980837" w:rsidRDefault="00D753FA" w:rsidP="00D753FA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 ……………………………………………………………………………………………………………………………….</w:t>
      </w:r>
    </w:p>
    <w:p w14:paraId="145F8D22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B61550" w14:textId="77777777" w:rsidR="00D753FA" w:rsidRPr="003F6FAC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In the event of an emergency please supply 2 contacts, plus name any other persons allowed to collect your child.</w:t>
      </w:r>
    </w:p>
    <w:p w14:paraId="545C6E3C" w14:textId="77777777" w:rsidR="00D753FA" w:rsidRPr="00980837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78FDDB45" w14:textId="514FD49E" w:rsidR="00D753FA" w:rsidRDefault="00D753FA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</w:t>
      </w:r>
      <w:r w:rsidR="00A34D15"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…Tel……………….…</w:t>
      </w:r>
      <w:r w:rsidR="00A34D15"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</w:t>
      </w:r>
      <w:r w:rsidR="00607CC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2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….…………………</w:t>
      </w:r>
      <w:r w:rsidR="00A34D15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073B41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.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Tel………………………</w:t>
      </w:r>
    </w:p>
    <w:p w14:paraId="52D38A30" w14:textId="186938AB" w:rsidR="004E2441" w:rsidRDefault="004E2441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7AFBACF" w14:textId="57964952" w:rsidR="004E2441" w:rsidRPr="00980837" w:rsidRDefault="004E2441" w:rsidP="00D753F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3……………………………………………</w:t>
      </w:r>
      <w:r w:rsidR="00883D9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Tel ……………………………….</w:t>
      </w:r>
    </w:p>
    <w:p w14:paraId="097EE2EF" w14:textId="77777777" w:rsidR="00D753FA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63D499F4" w14:textId="77777777" w:rsidR="00D753FA" w:rsidRPr="00980837" w:rsidRDefault="00D753FA" w:rsidP="00D753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6E230925" w14:textId="700BA55D" w:rsidR="00D753FA" w:rsidRPr="00980837" w:rsidRDefault="00D753FA" w:rsidP="00BD41E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22B2AC" w14:textId="77777777" w:rsidR="00D753FA" w:rsidRPr="00980837" w:rsidRDefault="00D753FA" w:rsidP="00D753FA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CAD4A84" w14:textId="67B0A5DF" w:rsidR="00984E6B" w:rsidRDefault="00D753FA" w:rsidP="00D753FA">
      <w:pP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</w:t>
      </w:r>
      <w:r w:rsidR="00BF3863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……….</w:t>
      </w:r>
    </w:p>
    <w:p w14:paraId="7AF8C5F0" w14:textId="31FC0466" w:rsidR="005B1F88" w:rsidRDefault="005B1F88" w:rsidP="00D753FA">
      <w:pP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David Morris</w:t>
      </w:r>
    </w:p>
    <w:p w14:paraId="68BFB68F" w14:textId="77151D9E" w:rsidR="00F906A1" w:rsidRDefault="00F906A1" w:rsidP="00D753FA"/>
    <w:sectPr w:rsidR="00F9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FA"/>
    <w:rsid w:val="000410AF"/>
    <w:rsid w:val="00046FCC"/>
    <w:rsid w:val="00073B41"/>
    <w:rsid w:val="000A4490"/>
    <w:rsid w:val="000B6953"/>
    <w:rsid w:val="001622A8"/>
    <w:rsid w:val="00164237"/>
    <w:rsid w:val="00175CC1"/>
    <w:rsid w:val="001F6A55"/>
    <w:rsid w:val="002227D1"/>
    <w:rsid w:val="00240FC2"/>
    <w:rsid w:val="00277806"/>
    <w:rsid w:val="002A06B8"/>
    <w:rsid w:val="002B0E59"/>
    <w:rsid w:val="002C07C7"/>
    <w:rsid w:val="002E06FF"/>
    <w:rsid w:val="002F5B08"/>
    <w:rsid w:val="003042E7"/>
    <w:rsid w:val="00381B1E"/>
    <w:rsid w:val="003B1F57"/>
    <w:rsid w:val="003D724B"/>
    <w:rsid w:val="003E3022"/>
    <w:rsid w:val="003F4179"/>
    <w:rsid w:val="00447ECF"/>
    <w:rsid w:val="004E2441"/>
    <w:rsid w:val="005B1F88"/>
    <w:rsid w:val="005C3BBF"/>
    <w:rsid w:val="005E5456"/>
    <w:rsid w:val="00601BFC"/>
    <w:rsid w:val="00607CC3"/>
    <w:rsid w:val="00617D2D"/>
    <w:rsid w:val="00655F84"/>
    <w:rsid w:val="00666963"/>
    <w:rsid w:val="006B77FA"/>
    <w:rsid w:val="006C26A4"/>
    <w:rsid w:val="006F2C45"/>
    <w:rsid w:val="00727F90"/>
    <w:rsid w:val="00761407"/>
    <w:rsid w:val="007759D8"/>
    <w:rsid w:val="007A2C04"/>
    <w:rsid w:val="00805269"/>
    <w:rsid w:val="00815788"/>
    <w:rsid w:val="00820C84"/>
    <w:rsid w:val="00855240"/>
    <w:rsid w:val="00864E8B"/>
    <w:rsid w:val="00883D96"/>
    <w:rsid w:val="008B1EAC"/>
    <w:rsid w:val="00901289"/>
    <w:rsid w:val="00936787"/>
    <w:rsid w:val="00941C68"/>
    <w:rsid w:val="009626DC"/>
    <w:rsid w:val="00974A7C"/>
    <w:rsid w:val="00984E6B"/>
    <w:rsid w:val="00A34D15"/>
    <w:rsid w:val="00A669DE"/>
    <w:rsid w:val="00A9792E"/>
    <w:rsid w:val="00B04A3A"/>
    <w:rsid w:val="00B17398"/>
    <w:rsid w:val="00B46FDD"/>
    <w:rsid w:val="00B508C9"/>
    <w:rsid w:val="00B770F0"/>
    <w:rsid w:val="00BD41E2"/>
    <w:rsid w:val="00BF3863"/>
    <w:rsid w:val="00BF5CE3"/>
    <w:rsid w:val="00C14870"/>
    <w:rsid w:val="00C20C1C"/>
    <w:rsid w:val="00CC0E73"/>
    <w:rsid w:val="00CD429D"/>
    <w:rsid w:val="00D36654"/>
    <w:rsid w:val="00D753FA"/>
    <w:rsid w:val="00DB1B43"/>
    <w:rsid w:val="00DD6B46"/>
    <w:rsid w:val="00E266FA"/>
    <w:rsid w:val="00E270DB"/>
    <w:rsid w:val="00EA70E4"/>
    <w:rsid w:val="00EB1E21"/>
    <w:rsid w:val="00ED239A"/>
    <w:rsid w:val="00EF25E2"/>
    <w:rsid w:val="00EF69C7"/>
    <w:rsid w:val="00F906A1"/>
    <w:rsid w:val="00FB2E4C"/>
    <w:rsid w:val="00FB518C"/>
    <w:rsid w:val="00FD4133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6B26"/>
  <w15:chartTrackingRefBased/>
  <w15:docId w15:val="{395843AC-B584-40B0-A42C-9B60712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3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s.schoolsports@gmail.com" TargetMode="External"/><Relationship Id="rId5" Type="http://schemas.openxmlformats.org/officeDocument/2006/relationships/hyperlink" Target="mailto:css.school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9FC765C4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Office Account</cp:lastModifiedBy>
  <cp:revision>2</cp:revision>
  <dcterms:created xsi:type="dcterms:W3CDTF">2021-02-26T14:57:00Z</dcterms:created>
  <dcterms:modified xsi:type="dcterms:W3CDTF">2021-02-26T14:57:00Z</dcterms:modified>
</cp:coreProperties>
</file>